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9314D" w14:paraId="2950A103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FDE5" w14:textId="77777777" w:rsidR="0029314D" w:rsidRDefault="0029314D">
            <w:pPr>
              <w:spacing w:after="0" w:line="240" w:lineRule="auto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0531" w14:textId="77777777" w:rsidR="0029314D" w:rsidRDefault="00000000">
            <w:pPr>
              <w:spacing w:after="0" w:line="240" w:lineRule="auto"/>
            </w:pPr>
            <w:r>
              <w:t>Run 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230" w14:textId="77777777" w:rsidR="0029314D" w:rsidRDefault="00000000">
            <w:pPr>
              <w:spacing w:after="0" w:line="240" w:lineRule="auto"/>
            </w:pPr>
            <w:r>
              <w:t>Run 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48CE" w14:textId="77777777" w:rsidR="0029314D" w:rsidRDefault="00000000">
            <w:pPr>
              <w:spacing w:after="0" w:line="240" w:lineRule="auto"/>
            </w:pPr>
            <w:r>
              <w:t>Run 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D79B" w14:textId="77777777" w:rsidR="0029314D" w:rsidRDefault="00000000">
            <w:pPr>
              <w:spacing w:after="0" w:line="240" w:lineRule="auto"/>
            </w:pPr>
            <w:r>
              <w:t>Run 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4E2B" w14:textId="77777777" w:rsidR="0029314D" w:rsidRDefault="00000000">
            <w:pPr>
              <w:spacing w:after="0" w:line="240" w:lineRule="auto"/>
            </w:pPr>
            <w:r>
              <w:t>Run 4</w:t>
            </w:r>
          </w:p>
        </w:tc>
      </w:tr>
      <w:tr w:rsidR="0029314D" w14:paraId="59162B96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BE51" w14:textId="77777777" w:rsidR="0029314D" w:rsidRDefault="00000000">
            <w:pPr>
              <w:spacing w:after="0" w:line="240" w:lineRule="auto"/>
            </w:pPr>
            <w:r>
              <w:t>Week 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F52D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1B1" w14:textId="77777777" w:rsidR="0029314D" w:rsidRDefault="00000000">
            <w:pPr>
              <w:spacing w:after="0" w:line="240" w:lineRule="auto"/>
            </w:pPr>
            <w:r>
              <w:t xml:space="preserve">1k x4 </w:t>
            </w:r>
          </w:p>
          <w:p w14:paraId="1E198DF9" w14:textId="77777777" w:rsidR="0029314D" w:rsidRDefault="00000000">
            <w:pPr>
              <w:spacing w:after="0" w:line="240" w:lineRule="auto"/>
            </w:pPr>
            <w:r>
              <w:t xml:space="preserve">90sec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458C" w14:textId="77777777" w:rsidR="0029314D" w:rsidRDefault="00000000">
            <w:pPr>
              <w:spacing w:after="0" w:line="240" w:lineRule="auto"/>
            </w:pPr>
            <w:r>
              <w:t xml:space="preserve">Tempo 10min x2 3 min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FFA0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68F5" w14:textId="77777777" w:rsidR="0029314D" w:rsidRDefault="00000000">
            <w:pPr>
              <w:spacing w:after="0" w:line="240" w:lineRule="auto"/>
            </w:pPr>
            <w:r>
              <w:t xml:space="preserve">6 miles </w:t>
            </w:r>
          </w:p>
        </w:tc>
      </w:tr>
      <w:tr w:rsidR="0029314D" w14:paraId="7939E14F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F641" w14:textId="77777777" w:rsidR="0029314D" w:rsidRDefault="00000000">
            <w:pPr>
              <w:spacing w:after="0" w:line="240" w:lineRule="auto"/>
            </w:pPr>
            <w:r>
              <w:t>Week 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F082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7D5A" w14:textId="77777777" w:rsidR="0029314D" w:rsidRDefault="00000000">
            <w:pPr>
              <w:spacing w:after="0" w:line="240" w:lineRule="auto"/>
            </w:pPr>
            <w:r>
              <w:t xml:space="preserve">400mx10 or 2min x10 with 90sec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9C2A" w14:textId="77777777" w:rsidR="0029314D" w:rsidRDefault="00000000">
            <w:pPr>
              <w:spacing w:after="0" w:line="240" w:lineRule="auto"/>
            </w:pPr>
            <w:r>
              <w:t xml:space="preserve">20 min tempo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F97C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D832" w14:textId="77777777" w:rsidR="0029314D" w:rsidRDefault="00000000">
            <w:pPr>
              <w:spacing w:after="0" w:line="240" w:lineRule="auto"/>
            </w:pPr>
            <w:r>
              <w:t xml:space="preserve">6 miles </w:t>
            </w:r>
          </w:p>
        </w:tc>
      </w:tr>
      <w:tr w:rsidR="0029314D" w14:paraId="0309ABE9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8A29" w14:textId="77777777" w:rsidR="0029314D" w:rsidRDefault="00000000">
            <w:pPr>
              <w:spacing w:after="0" w:line="240" w:lineRule="auto"/>
            </w:pPr>
            <w:r>
              <w:t>Week 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277A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5254" w14:textId="77777777" w:rsidR="0029314D" w:rsidRDefault="00000000">
            <w:pPr>
              <w:spacing w:after="0" w:line="240" w:lineRule="auto"/>
            </w:pPr>
            <w:r>
              <w:t xml:space="preserve">1min x10 </w:t>
            </w:r>
          </w:p>
          <w:p w14:paraId="5D4046A4" w14:textId="77777777" w:rsidR="0029314D" w:rsidRDefault="00000000">
            <w:pPr>
              <w:spacing w:after="0" w:line="240" w:lineRule="auto"/>
            </w:pPr>
            <w:r>
              <w:t xml:space="preserve">30sec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F186" w14:textId="77777777" w:rsidR="0029314D" w:rsidRDefault="00000000">
            <w:pPr>
              <w:spacing w:after="0" w:line="240" w:lineRule="auto"/>
            </w:pPr>
            <w:r>
              <w:t xml:space="preserve">2k x3 </w:t>
            </w:r>
          </w:p>
          <w:p w14:paraId="6E586364" w14:textId="77777777" w:rsidR="0029314D" w:rsidRDefault="00000000">
            <w:pPr>
              <w:spacing w:after="0" w:line="240" w:lineRule="auto"/>
            </w:pPr>
            <w:r>
              <w:t xml:space="preserve">3min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D8A1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8881" w14:textId="77777777" w:rsidR="0029314D" w:rsidRDefault="00000000">
            <w:pPr>
              <w:spacing w:after="0" w:line="240" w:lineRule="auto"/>
            </w:pPr>
            <w:r>
              <w:t xml:space="preserve">6 miles </w:t>
            </w:r>
          </w:p>
        </w:tc>
      </w:tr>
      <w:tr w:rsidR="0029314D" w14:paraId="2A7185B1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C477" w14:textId="77777777" w:rsidR="0029314D" w:rsidRDefault="00000000">
            <w:pPr>
              <w:spacing w:after="0" w:line="240" w:lineRule="auto"/>
            </w:pPr>
            <w:r>
              <w:t>Week 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D344" w14:textId="77777777" w:rsidR="0029314D" w:rsidRDefault="00000000">
            <w:pPr>
              <w:spacing w:after="0" w:line="240" w:lineRule="auto"/>
            </w:pPr>
            <w:r>
              <w:t xml:space="preserve">4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8D81" w14:textId="77777777" w:rsidR="0029314D" w:rsidRDefault="00000000">
            <w:pPr>
              <w:spacing w:after="0" w:line="240" w:lineRule="auto"/>
            </w:pPr>
            <w:r>
              <w:t xml:space="preserve">1k x4 @ 5K pace 90sec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515F" w14:textId="77777777" w:rsidR="0029314D" w:rsidRDefault="00000000">
            <w:pPr>
              <w:spacing w:after="0" w:line="240" w:lineRule="auto"/>
            </w:pPr>
            <w:r>
              <w:t xml:space="preserve">25min tempo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9C9B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99CA" w14:textId="77777777" w:rsidR="0029314D" w:rsidRDefault="00000000">
            <w:pPr>
              <w:spacing w:after="0" w:line="240" w:lineRule="auto"/>
            </w:pPr>
            <w:r>
              <w:t xml:space="preserve">6 miles </w:t>
            </w:r>
          </w:p>
        </w:tc>
      </w:tr>
      <w:tr w:rsidR="0029314D" w14:paraId="1EFA131D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B0B1" w14:textId="77777777" w:rsidR="0029314D" w:rsidRDefault="00000000">
            <w:pPr>
              <w:spacing w:after="0" w:line="240" w:lineRule="auto"/>
            </w:pPr>
            <w:r>
              <w:t>Week 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5B88" w14:textId="77777777" w:rsidR="0029314D" w:rsidRDefault="00000000">
            <w:pPr>
              <w:spacing w:after="0" w:line="240" w:lineRule="auto"/>
            </w:pPr>
            <w:r>
              <w:t xml:space="preserve">4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318" w14:textId="77777777" w:rsidR="0029314D" w:rsidRDefault="00000000">
            <w:pPr>
              <w:spacing w:after="0" w:line="240" w:lineRule="auto"/>
            </w:pPr>
            <w:r>
              <w:t xml:space="preserve">200m x10 or 1min x10 </w:t>
            </w:r>
          </w:p>
          <w:p w14:paraId="2C91EC86" w14:textId="77777777" w:rsidR="0029314D" w:rsidRDefault="00000000">
            <w:pPr>
              <w:spacing w:after="0" w:line="240" w:lineRule="auto"/>
            </w:pPr>
            <w:r>
              <w:t xml:space="preserve">60sec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8B1F" w14:textId="77777777" w:rsidR="0029314D" w:rsidRDefault="00000000">
            <w:pPr>
              <w:spacing w:after="0" w:line="240" w:lineRule="auto"/>
            </w:pPr>
            <w:r>
              <w:t xml:space="preserve">25min tempo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182E" w14:textId="77777777" w:rsidR="0029314D" w:rsidRDefault="00000000">
            <w:pPr>
              <w:spacing w:after="0" w:line="240" w:lineRule="auto"/>
            </w:pPr>
            <w:r>
              <w:t xml:space="preserve">3miles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502F" w14:textId="77777777" w:rsidR="0029314D" w:rsidRDefault="00000000">
            <w:pPr>
              <w:spacing w:after="0" w:line="240" w:lineRule="auto"/>
            </w:pPr>
            <w:r>
              <w:t xml:space="preserve">6 miles </w:t>
            </w:r>
          </w:p>
        </w:tc>
      </w:tr>
      <w:tr w:rsidR="0029314D" w14:paraId="455521DC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F28F" w14:textId="77777777" w:rsidR="0029314D" w:rsidRDefault="00000000">
            <w:pPr>
              <w:spacing w:after="0" w:line="240" w:lineRule="auto"/>
            </w:pPr>
            <w:r>
              <w:t>Week 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4C8A" w14:textId="77777777" w:rsidR="0029314D" w:rsidRDefault="00000000">
            <w:pPr>
              <w:spacing w:after="0" w:line="240" w:lineRule="auto"/>
            </w:pPr>
            <w:r>
              <w:t xml:space="preserve">4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15E3" w14:textId="77777777" w:rsidR="0029314D" w:rsidRDefault="00000000">
            <w:pPr>
              <w:spacing w:after="0" w:line="240" w:lineRule="auto"/>
            </w:pPr>
            <w:r>
              <w:t xml:space="preserve">400m x10 or </w:t>
            </w:r>
          </w:p>
          <w:p w14:paraId="6D627171" w14:textId="77777777" w:rsidR="0029314D" w:rsidRDefault="00000000">
            <w:pPr>
              <w:spacing w:after="0" w:line="240" w:lineRule="auto"/>
            </w:pPr>
            <w:r>
              <w:t xml:space="preserve">2min x10 </w:t>
            </w:r>
          </w:p>
          <w:p w14:paraId="74A6DCEE" w14:textId="77777777" w:rsidR="0029314D" w:rsidRDefault="00000000">
            <w:pPr>
              <w:spacing w:after="0" w:line="240" w:lineRule="auto"/>
            </w:pPr>
            <w:r>
              <w:t xml:space="preserve">90sec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916B" w14:textId="77777777" w:rsidR="0029314D" w:rsidRDefault="00000000">
            <w:pPr>
              <w:spacing w:after="0" w:line="240" w:lineRule="auto"/>
            </w:pPr>
            <w:r>
              <w:t xml:space="preserve">2k x2 </w:t>
            </w:r>
          </w:p>
          <w:p w14:paraId="1FB5928F" w14:textId="77777777" w:rsidR="0029314D" w:rsidRDefault="00000000">
            <w:pPr>
              <w:spacing w:after="0" w:line="240" w:lineRule="auto"/>
            </w:pPr>
            <w:r>
              <w:t xml:space="preserve">3min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45E1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789D" w14:textId="77777777" w:rsidR="0029314D" w:rsidRDefault="00000000">
            <w:pPr>
              <w:spacing w:after="0" w:line="240" w:lineRule="auto"/>
            </w:pPr>
            <w:r>
              <w:t xml:space="preserve">7 miles </w:t>
            </w:r>
          </w:p>
        </w:tc>
      </w:tr>
      <w:tr w:rsidR="0029314D" w14:paraId="15C32C60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D474" w14:textId="77777777" w:rsidR="0029314D" w:rsidRDefault="00000000">
            <w:pPr>
              <w:spacing w:after="0" w:line="240" w:lineRule="auto"/>
            </w:pPr>
            <w:r>
              <w:t>Week 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56AF" w14:textId="77777777" w:rsidR="0029314D" w:rsidRDefault="00000000">
            <w:pPr>
              <w:spacing w:after="0" w:line="240" w:lineRule="auto"/>
            </w:pPr>
            <w:r>
              <w:t xml:space="preserve">5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4AD2" w14:textId="77777777" w:rsidR="0029314D" w:rsidRDefault="00000000">
            <w:pPr>
              <w:spacing w:after="0" w:line="240" w:lineRule="auto"/>
            </w:pPr>
            <w:r>
              <w:t xml:space="preserve">1min hard, 3min easy x10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2C90" w14:textId="77777777" w:rsidR="0029314D" w:rsidRDefault="00000000">
            <w:pPr>
              <w:spacing w:after="0" w:line="240" w:lineRule="auto"/>
            </w:pPr>
            <w:r>
              <w:t xml:space="preserve">15min x2 </w:t>
            </w:r>
          </w:p>
          <w:p w14:paraId="185A54BA" w14:textId="77777777" w:rsidR="0029314D" w:rsidRDefault="00000000">
            <w:pPr>
              <w:spacing w:after="0" w:line="240" w:lineRule="auto"/>
            </w:pPr>
            <w:r>
              <w:t xml:space="preserve">3min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10D3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63C3" w14:textId="77777777" w:rsidR="0029314D" w:rsidRDefault="00000000">
            <w:pPr>
              <w:spacing w:after="0" w:line="240" w:lineRule="auto"/>
            </w:pPr>
            <w:r>
              <w:t xml:space="preserve">7 miles </w:t>
            </w:r>
          </w:p>
        </w:tc>
      </w:tr>
      <w:tr w:rsidR="0029314D" w14:paraId="50E3BD90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0E27" w14:textId="77777777" w:rsidR="0029314D" w:rsidRDefault="00000000">
            <w:pPr>
              <w:spacing w:after="0" w:line="240" w:lineRule="auto"/>
            </w:pPr>
            <w:r>
              <w:t>Week 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DF9B" w14:textId="77777777" w:rsidR="0029314D" w:rsidRDefault="00000000">
            <w:pPr>
              <w:spacing w:after="0" w:line="240" w:lineRule="auto"/>
            </w:pPr>
            <w:r>
              <w:t xml:space="preserve">5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3DD0" w14:textId="77777777" w:rsidR="0029314D" w:rsidRDefault="00000000">
            <w:pPr>
              <w:spacing w:after="0" w:line="240" w:lineRule="auto"/>
            </w:pPr>
            <w:r>
              <w:t xml:space="preserve">600m x 8 or </w:t>
            </w:r>
          </w:p>
          <w:p w14:paraId="3DB81BD2" w14:textId="77777777" w:rsidR="0029314D" w:rsidRDefault="00000000">
            <w:pPr>
              <w:spacing w:after="0" w:line="240" w:lineRule="auto"/>
            </w:pPr>
            <w:r>
              <w:t xml:space="preserve">3min x 8 </w:t>
            </w:r>
          </w:p>
          <w:p w14:paraId="5B101729" w14:textId="77777777" w:rsidR="0029314D" w:rsidRDefault="00000000">
            <w:pPr>
              <w:spacing w:after="0" w:line="240" w:lineRule="auto"/>
            </w:pPr>
            <w:r>
              <w:t xml:space="preserve">90sec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71DD" w14:textId="77777777" w:rsidR="0029314D" w:rsidRDefault="00000000">
            <w:pPr>
              <w:spacing w:after="0" w:line="240" w:lineRule="auto"/>
            </w:pPr>
            <w:r>
              <w:t xml:space="preserve">30min tempo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E953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FE47" w14:textId="77777777" w:rsidR="0029314D" w:rsidRDefault="00000000">
            <w:pPr>
              <w:spacing w:after="0" w:line="240" w:lineRule="auto"/>
            </w:pPr>
            <w:r>
              <w:t xml:space="preserve">8 miles </w:t>
            </w:r>
          </w:p>
        </w:tc>
      </w:tr>
      <w:tr w:rsidR="0029314D" w14:paraId="44675845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1A00" w14:textId="77777777" w:rsidR="0029314D" w:rsidRDefault="00000000">
            <w:pPr>
              <w:spacing w:after="0" w:line="240" w:lineRule="auto"/>
            </w:pPr>
            <w:r>
              <w:t>Week 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3FED" w14:textId="77777777" w:rsidR="0029314D" w:rsidRDefault="00000000">
            <w:pPr>
              <w:spacing w:after="0" w:line="240" w:lineRule="auto"/>
            </w:pPr>
            <w:r>
              <w:t xml:space="preserve">4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3D58" w14:textId="77777777" w:rsidR="0029314D" w:rsidRDefault="00000000">
            <w:pPr>
              <w:spacing w:after="0" w:line="240" w:lineRule="auto"/>
            </w:pPr>
            <w:r>
              <w:t xml:space="preserve"> 400m x 10 or </w:t>
            </w:r>
          </w:p>
          <w:p w14:paraId="2A590F12" w14:textId="77777777" w:rsidR="0029314D" w:rsidRDefault="00000000">
            <w:pPr>
              <w:spacing w:after="0" w:line="240" w:lineRule="auto"/>
            </w:pPr>
            <w:r>
              <w:t xml:space="preserve">2min x10 </w:t>
            </w:r>
          </w:p>
          <w:p w14:paraId="35A3DE8F" w14:textId="77777777" w:rsidR="0029314D" w:rsidRDefault="00000000">
            <w:pPr>
              <w:spacing w:after="0" w:line="240" w:lineRule="auto"/>
            </w:pPr>
            <w:r>
              <w:t xml:space="preserve">60sec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F68D" w14:textId="77777777" w:rsidR="0029314D" w:rsidRDefault="00000000">
            <w:pPr>
              <w:spacing w:after="0" w:line="240" w:lineRule="auto"/>
            </w:pPr>
            <w:r>
              <w:t xml:space="preserve">30min tempo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80EC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7AE" w14:textId="77777777" w:rsidR="0029314D" w:rsidRDefault="00000000">
            <w:pPr>
              <w:spacing w:after="0" w:line="240" w:lineRule="auto"/>
            </w:pPr>
            <w:r>
              <w:t xml:space="preserve">6 miles </w:t>
            </w:r>
          </w:p>
        </w:tc>
      </w:tr>
      <w:tr w:rsidR="0029314D" w14:paraId="5E962936" w14:textId="77777777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24C9" w14:textId="77777777" w:rsidR="0029314D" w:rsidRDefault="00000000">
            <w:pPr>
              <w:spacing w:after="0" w:line="240" w:lineRule="auto"/>
            </w:pPr>
            <w:r>
              <w:t>Week 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0512" w14:textId="77777777" w:rsidR="0029314D" w:rsidRDefault="00000000">
            <w:pPr>
              <w:spacing w:after="0" w:line="240" w:lineRule="auto"/>
            </w:pPr>
            <w:r>
              <w:t xml:space="preserve">3 miles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330C" w14:textId="77777777" w:rsidR="0029314D" w:rsidRDefault="00000000">
            <w:pPr>
              <w:spacing w:after="0" w:line="240" w:lineRule="auto"/>
            </w:pPr>
            <w:r>
              <w:t xml:space="preserve"> 1k x 4 </w:t>
            </w:r>
          </w:p>
          <w:p w14:paraId="62700CFA" w14:textId="77777777" w:rsidR="0029314D" w:rsidRDefault="00000000">
            <w:pPr>
              <w:spacing w:after="0" w:line="240" w:lineRule="auto"/>
            </w:pPr>
            <w:r>
              <w:t xml:space="preserve">2min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C6CE" w14:textId="77777777" w:rsidR="0029314D" w:rsidRDefault="00000000">
            <w:pPr>
              <w:spacing w:after="0" w:line="240" w:lineRule="auto"/>
            </w:pPr>
            <w:r>
              <w:t xml:space="preserve">200m x6 </w:t>
            </w:r>
          </w:p>
          <w:p w14:paraId="6F0DD3EE" w14:textId="77777777" w:rsidR="0029314D" w:rsidRDefault="00000000">
            <w:pPr>
              <w:spacing w:after="0" w:line="240" w:lineRule="auto"/>
            </w:pPr>
            <w:r>
              <w:t xml:space="preserve">60 sec rec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3E7C" w14:textId="77777777" w:rsidR="0029314D" w:rsidRDefault="00000000">
            <w:pPr>
              <w:spacing w:after="0" w:line="240" w:lineRule="auto"/>
            </w:pPr>
            <w:r>
              <w:t xml:space="preserve">20min followed by 6 strides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D99E" w14:textId="77777777" w:rsidR="0029314D" w:rsidRDefault="00000000">
            <w:pPr>
              <w:spacing w:after="0" w:line="240" w:lineRule="auto"/>
            </w:pPr>
            <w:r>
              <w:t xml:space="preserve">Race Day </w:t>
            </w:r>
          </w:p>
        </w:tc>
      </w:tr>
    </w:tbl>
    <w:p w14:paraId="41B7E566" w14:textId="77777777" w:rsidR="0029314D" w:rsidRDefault="0029314D"/>
    <w:sectPr w:rsidR="0029314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7FA4D" w14:textId="77777777" w:rsidR="00DF6525" w:rsidRDefault="00DF6525">
      <w:pPr>
        <w:spacing w:after="0" w:line="240" w:lineRule="auto"/>
      </w:pPr>
      <w:r>
        <w:separator/>
      </w:r>
    </w:p>
  </w:endnote>
  <w:endnote w:type="continuationSeparator" w:id="0">
    <w:p w14:paraId="282051F3" w14:textId="77777777" w:rsidR="00DF6525" w:rsidRDefault="00DF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F211B" w14:textId="77777777" w:rsidR="00DF6525" w:rsidRDefault="00DF65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A5781D" w14:textId="77777777" w:rsidR="00DF6525" w:rsidRDefault="00DF6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314D"/>
    <w:rsid w:val="0029314D"/>
    <w:rsid w:val="003C1CF7"/>
    <w:rsid w:val="00937FDC"/>
    <w:rsid w:val="00D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4236"/>
  <w15:docId w15:val="{3C5A7E7F-C6F2-4872-9281-DC98EB28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Wallace</dc:creator>
  <dc:description/>
  <cp:lastModifiedBy>Luke Dinsmore</cp:lastModifiedBy>
  <cp:revision>2</cp:revision>
  <dcterms:created xsi:type="dcterms:W3CDTF">2025-01-14T15:42:00Z</dcterms:created>
  <dcterms:modified xsi:type="dcterms:W3CDTF">2025-01-14T15:42:00Z</dcterms:modified>
</cp:coreProperties>
</file>